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708D" w14:textId="77777777" w:rsidR="00350D1E" w:rsidRDefault="00350D1E">
      <w:pPr>
        <w:jc w:val="center"/>
      </w:pPr>
    </w:p>
    <w:p w14:paraId="5FA49B8D" w14:textId="77777777" w:rsidR="00350D1E" w:rsidRDefault="00350D1E">
      <w:pPr>
        <w:jc w:val="center"/>
      </w:pPr>
    </w:p>
    <w:p w14:paraId="48F05141" w14:textId="77777777" w:rsidR="0032206F" w:rsidRDefault="0032206F" w:rsidP="008A2C7D">
      <w:pPr>
        <w:jc w:val="right"/>
        <w:rPr>
          <w:b/>
        </w:rPr>
      </w:pPr>
    </w:p>
    <w:p w14:paraId="466A0D12" w14:textId="77777777" w:rsidR="008A2C7D" w:rsidRDefault="008A2C7D">
      <w:pPr>
        <w:jc w:val="center"/>
        <w:rPr>
          <w:b/>
        </w:rPr>
      </w:pPr>
    </w:p>
    <w:p w14:paraId="71FB91DB" w14:textId="77777777" w:rsidR="00051F4D" w:rsidRDefault="00C82D8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1" layoutInCell="0" allowOverlap="1" wp14:anchorId="0BB13424" wp14:editId="2829EF25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D1E" w:rsidRPr="0032206F">
        <w:rPr>
          <w:b/>
        </w:rPr>
        <w:t xml:space="preserve">ПРЕДСТАВИТЕЛЬНОЕ СОБРАНИЕ </w:t>
      </w:r>
    </w:p>
    <w:p w14:paraId="6D8438F0" w14:textId="0BBECB31" w:rsidR="00350D1E" w:rsidRDefault="00350D1E">
      <w:pPr>
        <w:jc w:val="center"/>
        <w:rPr>
          <w:b/>
        </w:rPr>
      </w:pPr>
      <w:r w:rsidRPr="0032206F">
        <w:rPr>
          <w:b/>
        </w:rPr>
        <w:t xml:space="preserve">ТАРНОГСКОГО МУНИЦИПАЛЬНОГО </w:t>
      </w:r>
      <w:r w:rsidR="00051F4D">
        <w:rPr>
          <w:b/>
        </w:rPr>
        <w:t>ОКРУГА</w:t>
      </w:r>
    </w:p>
    <w:p w14:paraId="3185DDD6" w14:textId="08EBBDF6" w:rsidR="00051F4D" w:rsidRPr="0032206F" w:rsidRDefault="00051F4D">
      <w:pPr>
        <w:jc w:val="center"/>
        <w:rPr>
          <w:b/>
        </w:rPr>
      </w:pPr>
      <w:r>
        <w:rPr>
          <w:b/>
        </w:rPr>
        <w:t>ВОЛОГОДСКОЙ ОБЛАСТИ</w:t>
      </w:r>
    </w:p>
    <w:p w14:paraId="04894162" w14:textId="77777777" w:rsidR="0064491C" w:rsidRDefault="0064491C">
      <w:pPr>
        <w:jc w:val="center"/>
        <w:rPr>
          <w:b/>
          <w:sz w:val="32"/>
          <w:szCs w:val="32"/>
        </w:rPr>
      </w:pPr>
    </w:p>
    <w:p w14:paraId="209DF930" w14:textId="77777777" w:rsidR="0032206F" w:rsidRPr="00E543A3" w:rsidRDefault="0032206F">
      <w:pPr>
        <w:jc w:val="center"/>
        <w:rPr>
          <w:b/>
          <w:sz w:val="32"/>
          <w:szCs w:val="32"/>
        </w:rPr>
      </w:pPr>
    </w:p>
    <w:p w14:paraId="676D5CD5" w14:textId="77777777" w:rsidR="00A340D7" w:rsidRPr="00667534" w:rsidRDefault="00C82D8F" w:rsidP="00A57E63">
      <w:pPr>
        <w:jc w:val="center"/>
        <w:outlineLvl w:val="0"/>
        <w:rPr>
          <w:b/>
          <w:noProof/>
          <w:sz w:val="40"/>
          <w:szCs w:val="40"/>
        </w:rPr>
      </w:pPr>
      <w:r w:rsidRPr="00667534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1" layoutInCell="0" allowOverlap="1" wp14:anchorId="6BC81C68" wp14:editId="76F6A3E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91C" w:rsidRPr="00667534">
        <w:rPr>
          <w:b/>
          <w:noProof/>
          <w:sz w:val="40"/>
          <w:szCs w:val="40"/>
        </w:rPr>
        <w:t>РЕШЕНИЕ</w:t>
      </w:r>
      <w:r w:rsidR="00FC2D8F" w:rsidRPr="00667534">
        <w:rPr>
          <w:b/>
          <w:noProof/>
          <w:sz w:val="40"/>
          <w:szCs w:val="40"/>
        </w:rPr>
        <w:t xml:space="preserve"> </w:t>
      </w:r>
      <w:r w:rsidR="009D21DD" w:rsidRPr="00667534">
        <w:rPr>
          <w:b/>
          <w:noProof/>
          <w:sz w:val="40"/>
          <w:szCs w:val="40"/>
        </w:rPr>
        <w:t xml:space="preserve"> </w:t>
      </w:r>
    </w:p>
    <w:p w14:paraId="698F52A2" w14:textId="77777777" w:rsidR="00672C33" w:rsidRDefault="008A2C7D" w:rsidP="00A57E63">
      <w:pPr>
        <w:jc w:val="center"/>
        <w:outlineLvl w:val="0"/>
        <w:rPr>
          <w:b/>
          <w:noProof/>
          <w:sz w:val="40"/>
        </w:rPr>
      </w:pPr>
      <w:r>
        <w:rPr>
          <w:b/>
          <w:noProof/>
          <w:sz w:val="40"/>
        </w:rP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840"/>
        <w:gridCol w:w="2160"/>
        <w:gridCol w:w="240"/>
        <w:gridCol w:w="244"/>
        <w:gridCol w:w="3716"/>
      </w:tblGrid>
      <w:tr w:rsidR="00A340D7" w14:paraId="0D4A3620" w14:textId="77777777" w:rsidTr="00E543A3">
        <w:trPr>
          <w:jc w:val="center"/>
        </w:trPr>
        <w:tc>
          <w:tcPr>
            <w:tcW w:w="588" w:type="dxa"/>
          </w:tcPr>
          <w:p w14:paraId="3A620956" w14:textId="77777777" w:rsidR="00A340D7" w:rsidRDefault="00A340D7" w:rsidP="00A340D7">
            <w:pPr>
              <w:jc w:val="center"/>
            </w:pPr>
            <w:r>
              <w:t>От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14:paraId="5E0D0514" w14:textId="54F8CD6B" w:rsidR="00A340D7" w:rsidRDefault="009D21DD" w:rsidP="00D30C1D">
            <w:pPr>
              <w:jc w:val="center"/>
            </w:pPr>
            <w:r>
              <w:t>2</w:t>
            </w:r>
            <w:r w:rsidR="00DC67F6">
              <w:t>5</w:t>
            </w:r>
            <w:r w:rsidR="00E543A3">
              <w:t>.</w:t>
            </w:r>
            <w:r w:rsidR="0032206F">
              <w:t>0</w:t>
            </w:r>
            <w:r w:rsidR="00667534">
              <w:rPr>
                <w:lang w:val="en-US"/>
              </w:rPr>
              <w:t>4</w:t>
            </w:r>
            <w:r w:rsidR="001F22A1">
              <w:t>.</w:t>
            </w:r>
            <w:r w:rsidR="00E543A3">
              <w:t>20</w:t>
            </w:r>
            <w:r w:rsidR="00D30C1D">
              <w:t>2</w:t>
            </w:r>
            <w:r w:rsidR="00DC67F6">
              <w:t>4</w:t>
            </w:r>
            <w:r w:rsidR="00667534">
              <w:rPr>
                <w:lang w:val="en-US"/>
              </w:rPr>
              <w:t xml:space="preserve"> </w:t>
            </w:r>
            <w:r w:rsidR="00E543A3">
              <w:t>г</w:t>
            </w:r>
            <w:r w:rsidR="00A340D7">
              <w:t>.</w:t>
            </w:r>
          </w:p>
        </w:tc>
        <w:tc>
          <w:tcPr>
            <w:tcW w:w="484" w:type="dxa"/>
            <w:gridSpan w:val="2"/>
          </w:tcPr>
          <w:p w14:paraId="3488AC21" w14:textId="77777777" w:rsidR="00A340D7" w:rsidRDefault="00A340D7" w:rsidP="00A340D7">
            <w:pPr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A403BFC" w14:textId="66511A67" w:rsidR="00A340D7" w:rsidRDefault="000A0B85" w:rsidP="00FF373F">
            <w:pPr>
              <w:jc w:val="center"/>
            </w:pPr>
            <w:r>
              <w:t>254</w:t>
            </w:r>
          </w:p>
        </w:tc>
      </w:tr>
      <w:tr w:rsidR="00A340D7" w14:paraId="369E98CB" w14:textId="77777777" w:rsidTr="00E543A3">
        <w:tblPrEx>
          <w:jc w:val="left"/>
        </w:tblPrEx>
        <w:trPr>
          <w:gridBefore w:val="2"/>
          <w:gridAfter w:val="2"/>
          <w:wBefore w:w="1428" w:type="dxa"/>
          <w:wAfter w:w="3960" w:type="dxa"/>
        </w:trPr>
        <w:tc>
          <w:tcPr>
            <w:tcW w:w="2400" w:type="dxa"/>
            <w:gridSpan w:val="2"/>
          </w:tcPr>
          <w:p w14:paraId="730B1B99" w14:textId="77777777" w:rsidR="00E543A3" w:rsidRDefault="00E543A3" w:rsidP="00BF6546">
            <w:pPr>
              <w:jc w:val="center"/>
              <w:rPr>
                <w:sz w:val="20"/>
              </w:rPr>
            </w:pPr>
          </w:p>
          <w:p w14:paraId="0C2EC2B5" w14:textId="77777777"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78F0529F" w14:textId="77777777"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7D588779" w14:textId="77777777" w:rsidR="006B1932" w:rsidRPr="006B1932" w:rsidRDefault="006B1932" w:rsidP="006B1932">
      <w:pPr>
        <w:ind w:left="360"/>
        <w:jc w:val="both"/>
      </w:pPr>
    </w:p>
    <w:p w14:paraId="18E4574D" w14:textId="77777777" w:rsidR="00B43F07" w:rsidRDefault="00FF373F" w:rsidP="009D21DD">
      <w:pPr>
        <w:jc w:val="both"/>
      </w:pPr>
      <w:r>
        <w:t xml:space="preserve"> </w:t>
      </w:r>
      <w:r w:rsidR="009D21DD">
        <w:t xml:space="preserve">Об утверждении отчета </w:t>
      </w:r>
      <w:r w:rsidR="00051F4D">
        <w:t>г</w:t>
      </w:r>
      <w:r w:rsidR="009D21DD">
        <w:t xml:space="preserve">лавы </w:t>
      </w:r>
    </w:p>
    <w:p w14:paraId="123F7F5E" w14:textId="260A6C77" w:rsidR="009D21DD" w:rsidRDefault="009D21DD" w:rsidP="009D21DD">
      <w:pPr>
        <w:jc w:val="both"/>
      </w:pPr>
      <w:proofErr w:type="spellStart"/>
      <w:r>
        <w:t>Тарногского</w:t>
      </w:r>
      <w:proofErr w:type="spellEnd"/>
      <w:r>
        <w:t xml:space="preserve"> муниципального </w:t>
      </w:r>
      <w:r w:rsidR="00051F4D">
        <w:t>округа</w:t>
      </w:r>
      <w:r w:rsidR="004E00CD">
        <w:t xml:space="preserve">              </w:t>
      </w:r>
    </w:p>
    <w:p w14:paraId="2905FA0A" w14:textId="5E1A0A04" w:rsidR="009D21DD" w:rsidRDefault="009D21DD" w:rsidP="009D21DD">
      <w:pPr>
        <w:jc w:val="both"/>
      </w:pPr>
      <w:r>
        <w:t xml:space="preserve"> </w:t>
      </w:r>
      <w:r w:rsidR="004E00CD">
        <w:t xml:space="preserve">о </w:t>
      </w:r>
      <w:r>
        <w:t>результатах деятельности за 20</w:t>
      </w:r>
      <w:r w:rsidR="00667534" w:rsidRPr="00593D08">
        <w:t>2</w:t>
      </w:r>
      <w:r w:rsidR="00DC67F6">
        <w:t>3</w:t>
      </w:r>
      <w:r>
        <w:t xml:space="preserve"> год</w:t>
      </w:r>
    </w:p>
    <w:p w14:paraId="655610A5" w14:textId="77777777" w:rsidR="009D21DD" w:rsidRDefault="009D21DD" w:rsidP="009D21DD">
      <w:pPr>
        <w:jc w:val="both"/>
      </w:pPr>
    </w:p>
    <w:p w14:paraId="31C980EE" w14:textId="77777777" w:rsidR="009D21DD" w:rsidRDefault="009D21DD" w:rsidP="009D21DD">
      <w:pPr>
        <w:jc w:val="both"/>
      </w:pPr>
    </w:p>
    <w:p w14:paraId="1A63EF06" w14:textId="02E30D43" w:rsidR="002B46B7" w:rsidRDefault="009D21DD" w:rsidP="00EC530B">
      <w:pPr>
        <w:ind w:firstLine="708"/>
        <w:jc w:val="both"/>
      </w:pPr>
      <w:r>
        <w:t xml:space="preserve">Заслушав отчет </w:t>
      </w:r>
      <w:r w:rsidR="00051F4D">
        <w:t>г</w:t>
      </w:r>
      <w:r>
        <w:t xml:space="preserve">лавы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051F4D">
        <w:t>округа</w:t>
      </w:r>
      <w:r>
        <w:t xml:space="preserve"> </w:t>
      </w:r>
      <w:r w:rsidR="00051F4D">
        <w:t>Кочкина</w:t>
      </w:r>
      <w:r w:rsidR="002B46B7">
        <w:t xml:space="preserve"> Алекс</w:t>
      </w:r>
      <w:r w:rsidR="00051F4D">
        <w:t>ея Витальевича о</w:t>
      </w:r>
      <w:r>
        <w:t xml:space="preserve"> результатах деятельности за 20</w:t>
      </w:r>
      <w:r w:rsidR="00593D08">
        <w:t>2</w:t>
      </w:r>
      <w:r w:rsidR="00DC67F6">
        <w:t>3</w:t>
      </w:r>
      <w:r>
        <w:t xml:space="preserve"> год и его ответы на вопросы депутатов Представительного Собрания, руководствуясь </w:t>
      </w:r>
      <w:r w:rsidR="002B46B7">
        <w:t xml:space="preserve">Уставом </w:t>
      </w:r>
      <w:proofErr w:type="spellStart"/>
      <w:r w:rsidR="00051F4D">
        <w:t>Т</w:t>
      </w:r>
      <w:r w:rsidR="002B46B7">
        <w:t>арногск</w:t>
      </w:r>
      <w:r w:rsidR="00051F4D">
        <w:t>ого</w:t>
      </w:r>
      <w:proofErr w:type="spellEnd"/>
      <w:r w:rsidR="002B46B7">
        <w:t xml:space="preserve"> муниципальн</w:t>
      </w:r>
      <w:r w:rsidR="00051F4D">
        <w:t>ого</w:t>
      </w:r>
      <w:r w:rsidR="002B46B7">
        <w:t xml:space="preserve"> </w:t>
      </w:r>
      <w:r w:rsidR="00051F4D">
        <w:t>округа</w:t>
      </w:r>
      <w:r w:rsidR="000228F4">
        <w:t>,</w:t>
      </w:r>
      <w:r w:rsidR="002B46B7">
        <w:t xml:space="preserve"> </w:t>
      </w:r>
      <w:r>
        <w:t>Представительное Собрание</w:t>
      </w:r>
      <w:r w:rsidR="00051F4D">
        <w:t xml:space="preserve"> </w:t>
      </w:r>
      <w:proofErr w:type="spellStart"/>
      <w:r w:rsidR="00051F4D">
        <w:t>Тарногского</w:t>
      </w:r>
      <w:proofErr w:type="spellEnd"/>
      <w:r w:rsidR="00051F4D">
        <w:t xml:space="preserve"> муниципального округа Вологодской области</w:t>
      </w:r>
      <w:r>
        <w:t xml:space="preserve"> </w:t>
      </w:r>
    </w:p>
    <w:p w14:paraId="06D57460" w14:textId="77777777" w:rsidR="009D21DD" w:rsidRDefault="009D21DD" w:rsidP="00EC530B">
      <w:pPr>
        <w:ind w:firstLine="708"/>
        <w:jc w:val="both"/>
        <w:rPr>
          <w:b/>
        </w:rPr>
      </w:pPr>
      <w:r>
        <w:rPr>
          <w:b/>
        </w:rPr>
        <w:t>РЕШИЛО:</w:t>
      </w:r>
    </w:p>
    <w:p w14:paraId="45DE4D62" w14:textId="3D3929DD" w:rsidR="009D21DD" w:rsidRPr="00676DDC" w:rsidRDefault="009D21DD" w:rsidP="00EC530B">
      <w:pPr>
        <w:numPr>
          <w:ilvl w:val="0"/>
          <w:numId w:val="12"/>
        </w:numPr>
        <w:ind w:left="0" w:firstLine="360"/>
        <w:jc w:val="both"/>
      </w:pPr>
      <w:r w:rsidRPr="00676DDC">
        <w:t xml:space="preserve">Утвердить отчет </w:t>
      </w:r>
      <w:r w:rsidR="00051F4D">
        <w:t>г</w:t>
      </w:r>
      <w:r w:rsidRPr="00676DDC">
        <w:t xml:space="preserve">лавы </w:t>
      </w:r>
      <w:proofErr w:type="spellStart"/>
      <w:r w:rsidRPr="00676DDC">
        <w:t>Тарногского</w:t>
      </w:r>
      <w:proofErr w:type="spellEnd"/>
      <w:r w:rsidRPr="00676DDC">
        <w:t xml:space="preserve"> муниципального </w:t>
      </w:r>
      <w:r w:rsidR="00051F4D">
        <w:t>округа</w:t>
      </w:r>
      <w:r w:rsidRPr="00676DDC">
        <w:t xml:space="preserve"> </w:t>
      </w:r>
      <w:r w:rsidR="002B46B7">
        <w:t>А.</w:t>
      </w:r>
      <w:r w:rsidR="00051F4D">
        <w:t>В</w:t>
      </w:r>
      <w:r w:rsidRPr="00676DDC">
        <w:t xml:space="preserve">. </w:t>
      </w:r>
      <w:r w:rsidR="00051F4D">
        <w:t>Кочкина</w:t>
      </w:r>
      <w:r w:rsidRPr="00676DDC">
        <w:t xml:space="preserve"> о результатах деятельности за 20</w:t>
      </w:r>
      <w:r w:rsidR="00667534" w:rsidRPr="00667534">
        <w:t>2</w:t>
      </w:r>
      <w:r w:rsidR="00DC67F6">
        <w:t>3</w:t>
      </w:r>
      <w:r w:rsidRPr="00676DDC">
        <w:t xml:space="preserve"> год с оценкой </w:t>
      </w:r>
      <w:r w:rsidR="000A0B85">
        <w:t>удовлетворительно</w:t>
      </w:r>
      <w:bookmarkStart w:id="0" w:name="_GoBack"/>
      <w:bookmarkEnd w:id="0"/>
      <w:r w:rsidRPr="00676DDC">
        <w:t>.</w:t>
      </w:r>
    </w:p>
    <w:p w14:paraId="7C4B7F84" w14:textId="0D4325C3" w:rsidR="009D21DD" w:rsidRPr="00676DDC" w:rsidRDefault="009D21DD" w:rsidP="00EC530B">
      <w:pPr>
        <w:numPr>
          <w:ilvl w:val="0"/>
          <w:numId w:val="12"/>
        </w:numPr>
        <w:ind w:left="0" w:firstLine="360"/>
        <w:jc w:val="both"/>
      </w:pPr>
      <w:r w:rsidRPr="00676DDC">
        <w:t>Настоящее решение подлежит опубликованию в газете «</w:t>
      </w:r>
      <w:proofErr w:type="spellStart"/>
      <w:r w:rsidRPr="00676DDC">
        <w:t>Кокшеньга</w:t>
      </w:r>
      <w:proofErr w:type="spellEnd"/>
      <w:r w:rsidRPr="00676DDC">
        <w:t xml:space="preserve">» и размещению на официальном сайте </w:t>
      </w:r>
      <w:proofErr w:type="spellStart"/>
      <w:r w:rsidR="00676DDC" w:rsidRPr="00676DDC">
        <w:t>Тарногского</w:t>
      </w:r>
      <w:proofErr w:type="spellEnd"/>
      <w:r w:rsidR="00676DDC" w:rsidRPr="00676DDC">
        <w:t xml:space="preserve"> муниципального </w:t>
      </w:r>
      <w:r w:rsidR="00051F4D">
        <w:t>округа</w:t>
      </w:r>
      <w:r w:rsidR="00676DDC" w:rsidRPr="00676DDC">
        <w:t xml:space="preserve"> в информационно-телекоммуникационной сети «Интернет».</w:t>
      </w:r>
    </w:p>
    <w:p w14:paraId="1014B7D9" w14:textId="77777777" w:rsidR="00FF373F" w:rsidRDefault="00FF373F" w:rsidP="00A14703">
      <w:pPr>
        <w:jc w:val="both"/>
      </w:pPr>
    </w:p>
    <w:p w14:paraId="22B026D2" w14:textId="77777777" w:rsidR="00051F4D" w:rsidRDefault="00051F4D" w:rsidP="00DC67F6">
      <w:r>
        <w:t>Председатель</w:t>
      </w:r>
    </w:p>
    <w:p w14:paraId="1E9F8C3D" w14:textId="77777777" w:rsidR="00051F4D" w:rsidRDefault="00051F4D" w:rsidP="00DC67F6">
      <w:r>
        <w:t>Представительного Собрания</w:t>
      </w:r>
    </w:p>
    <w:p w14:paraId="6DC8ABF6" w14:textId="77777777" w:rsidR="00051F4D" w:rsidRDefault="00051F4D" w:rsidP="00DC67F6"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05DDBE53" w14:textId="6E439FBD" w:rsidR="00682802" w:rsidRDefault="00051F4D" w:rsidP="00DC67F6">
      <w:r>
        <w:t>Вологодской области</w:t>
      </w:r>
      <w:r w:rsidR="00A14703">
        <w:t xml:space="preserve">                                       </w:t>
      </w:r>
      <w:r w:rsidR="0032206F">
        <w:t xml:space="preserve">      </w:t>
      </w:r>
      <w:r w:rsidR="00A14703">
        <w:t xml:space="preserve">   </w:t>
      </w:r>
      <w:r w:rsidR="00D30C1D">
        <w:t xml:space="preserve">          </w:t>
      </w:r>
      <w:r w:rsidR="00DC67F6">
        <w:t xml:space="preserve">            </w:t>
      </w:r>
      <w:r w:rsidR="00D30C1D">
        <w:t xml:space="preserve"> </w:t>
      </w:r>
      <w:r w:rsidR="00A14703">
        <w:t xml:space="preserve"> </w:t>
      </w:r>
      <w:r w:rsidR="00D30C1D">
        <w:t>А.А.</w:t>
      </w:r>
      <w:r w:rsidR="00C111D5">
        <w:t xml:space="preserve"> </w:t>
      </w:r>
      <w:proofErr w:type="spellStart"/>
      <w:r w:rsidR="00D30C1D">
        <w:t>Ежев</w:t>
      </w:r>
      <w:proofErr w:type="spellEnd"/>
    </w:p>
    <w:p w14:paraId="42094E5F" w14:textId="7A107CFB" w:rsidR="00051F4D" w:rsidRDefault="00051F4D" w:rsidP="00DC67F6"/>
    <w:p w14:paraId="6597ADA8" w14:textId="0B97359D" w:rsidR="00051F4D" w:rsidRDefault="00051F4D" w:rsidP="00DC67F6">
      <w:r>
        <w:t>Глава</w:t>
      </w:r>
    </w:p>
    <w:p w14:paraId="42F07059" w14:textId="7602E747" w:rsidR="00051F4D" w:rsidRDefault="00051F4D" w:rsidP="00DC67F6"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0A8681F4" w14:textId="13ED2436" w:rsidR="000A1F8A" w:rsidRDefault="00051F4D" w:rsidP="00DC67F6">
      <w:r>
        <w:t>Вологодской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C67F6">
        <w:t xml:space="preserve">         </w:t>
      </w:r>
      <w:r>
        <w:t xml:space="preserve">   А.В. Кочкин</w:t>
      </w:r>
    </w:p>
    <w:p w14:paraId="12922564" w14:textId="77777777" w:rsidR="00AF1D9D" w:rsidRPr="00B35627" w:rsidRDefault="00AF1D9D" w:rsidP="00AF1D9D">
      <w:pPr>
        <w:ind w:firstLine="426"/>
        <w:jc w:val="both"/>
      </w:pPr>
    </w:p>
    <w:sectPr w:rsidR="00AF1D9D" w:rsidRPr="00B35627" w:rsidSect="00466037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86F"/>
    <w:multiLevelType w:val="hybridMultilevel"/>
    <w:tmpl w:val="D386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9B2"/>
    <w:multiLevelType w:val="hybridMultilevel"/>
    <w:tmpl w:val="C758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32014"/>
    <w:multiLevelType w:val="hybridMultilevel"/>
    <w:tmpl w:val="9CF8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252C61"/>
    <w:multiLevelType w:val="hybridMultilevel"/>
    <w:tmpl w:val="DB805B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6CA8"/>
    <w:multiLevelType w:val="hybridMultilevel"/>
    <w:tmpl w:val="6F3E413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126F0"/>
    <w:multiLevelType w:val="hybridMultilevel"/>
    <w:tmpl w:val="C752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11E31"/>
    <w:multiLevelType w:val="hybridMultilevel"/>
    <w:tmpl w:val="2DF20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B3157"/>
    <w:multiLevelType w:val="multilevel"/>
    <w:tmpl w:val="2F321E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F10A78"/>
    <w:multiLevelType w:val="hybridMultilevel"/>
    <w:tmpl w:val="2EE68A74"/>
    <w:lvl w:ilvl="0" w:tplc="528C2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F2186C"/>
    <w:multiLevelType w:val="hybridMultilevel"/>
    <w:tmpl w:val="3EF81772"/>
    <w:lvl w:ilvl="0" w:tplc="72DE4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78842775"/>
    <w:multiLevelType w:val="hybridMultilevel"/>
    <w:tmpl w:val="9C4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91C"/>
    <w:rsid w:val="000228F4"/>
    <w:rsid w:val="000277FC"/>
    <w:rsid w:val="00051F4D"/>
    <w:rsid w:val="00061641"/>
    <w:rsid w:val="000A0B85"/>
    <w:rsid w:val="000A1F8A"/>
    <w:rsid w:val="000E2F28"/>
    <w:rsid w:val="00100958"/>
    <w:rsid w:val="001076E4"/>
    <w:rsid w:val="00107D63"/>
    <w:rsid w:val="00140147"/>
    <w:rsid w:val="0016461B"/>
    <w:rsid w:val="00164833"/>
    <w:rsid w:val="001F22A1"/>
    <w:rsid w:val="002461FF"/>
    <w:rsid w:val="00285984"/>
    <w:rsid w:val="0029559F"/>
    <w:rsid w:val="00297B83"/>
    <w:rsid w:val="002B46B7"/>
    <w:rsid w:val="0032206F"/>
    <w:rsid w:val="00327BF3"/>
    <w:rsid w:val="0033016F"/>
    <w:rsid w:val="00350D1E"/>
    <w:rsid w:val="00356EB8"/>
    <w:rsid w:val="003A0C9E"/>
    <w:rsid w:val="00402B65"/>
    <w:rsid w:val="00414AAE"/>
    <w:rsid w:val="0043375E"/>
    <w:rsid w:val="00443984"/>
    <w:rsid w:val="00466037"/>
    <w:rsid w:val="00470D83"/>
    <w:rsid w:val="00493EC5"/>
    <w:rsid w:val="004B70C9"/>
    <w:rsid w:val="004C0DE0"/>
    <w:rsid w:val="004E00CD"/>
    <w:rsid w:val="004F293E"/>
    <w:rsid w:val="004F3DFD"/>
    <w:rsid w:val="00532DAB"/>
    <w:rsid w:val="00544C46"/>
    <w:rsid w:val="00593D08"/>
    <w:rsid w:val="0059431E"/>
    <w:rsid w:val="005B5120"/>
    <w:rsid w:val="005B57B2"/>
    <w:rsid w:val="00637B3B"/>
    <w:rsid w:val="0064491C"/>
    <w:rsid w:val="00667534"/>
    <w:rsid w:val="00672C33"/>
    <w:rsid w:val="00676DDC"/>
    <w:rsid w:val="00681D9D"/>
    <w:rsid w:val="00682802"/>
    <w:rsid w:val="00683A60"/>
    <w:rsid w:val="006A1234"/>
    <w:rsid w:val="006B1932"/>
    <w:rsid w:val="006B7A2C"/>
    <w:rsid w:val="006C14D4"/>
    <w:rsid w:val="007045CD"/>
    <w:rsid w:val="0072450D"/>
    <w:rsid w:val="00751969"/>
    <w:rsid w:val="00770435"/>
    <w:rsid w:val="007F7A5D"/>
    <w:rsid w:val="0084243C"/>
    <w:rsid w:val="008A2969"/>
    <w:rsid w:val="008A2C7D"/>
    <w:rsid w:val="008B4D03"/>
    <w:rsid w:val="008F2523"/>
    <w:rsid w:val="00900AB2"/>
    <w:rsid w:val="009461AB"/>
    <w:rsid w:val="009903A5"/>
    <w:rsid w:val="009B290E"/>
    <w:rsid w:val="009D21DD"/>
    <w:rsid w:val="009F6596"/>
    <w:rsid w:val="00A14703"/>
    <w:rsid w:val="00A340D7"/>
    <w:rsid w:val="00A37E34"/>
    <w:rsid w:val="00A57E63"/>
    <w:rsid w:val="00AD1D28"/>
    <w:rsid w:val="00AE534F"/>
    <w:rsid w:val="00AF1D9D"/>
    <w:rsid w:val="00B3339B"/>
    <w:rsid w:val="00B35627"/>
    <w:rsid w:val="00B43F07"/>
    <w:rsid w:val="00B62DC0"/>
    <w:rsid w:val="00B70724"/>
    <w:rsid w:val="00B921B1"/>
    <w:rsid w:val="00BA22A2"/>
    <w:rsid w:val="00BC7C9E"/>
    <w:rsid w:val="00BD23A5"/>
    <w:rsid w:val="00BD5DF3"/>
    <w:rsid w:val="00BF0377"/>
    <w:rsid w:val="00C111D5"/>
    <w:rsid w:val="00C27A5A"/>
    <w:rsid w:val="00C443A3"/>
    <w:rsid w:val="00C61483"/>
    <w:rsid w:val="00C721C9"/>
    <w:rsid w:val="00C74226"/>
    <w:rsid w:val="00C82D8F"/>
    <w:rsid w:val="00CB64CD"/>
    <w:rsid w:val="00CE444E"/>
    <w:rsid w:val="00D0067B"/>
    <w:rsid w:val="00D03DC7"/>
    <w:rsid w:val="00D30C1D"/>
    <w:rsid w:val="00DA4592"/>
    <w:rsid w:val="00DA66FA"/>
    <w:rsid w:val="00DC67F6"/>
    <w:rsid w:val="00DD68F8"/>
    <w:rsid w:val="00E4447A"/>
    <w:rsid w:val="00E5136C"/>
    <w:rsid w:val="00E51F6C"/>
    <w:rsid w:val="00E543A3"/>
    <w:rsid w:val="00E668B4"/>
    <w:rsid w:val="00EB45E3"/>
    <w:rsid w:val="00EC4BD9"/>
    <w:rsid w:val="00EC530B"/>
    <w:rsid w:val="00EE1830"/>
    <w:rsid w:val="00EE703C"/>
    <w:rsid w:val="00F576AB"/>
    <w:rsid w:val="00F63B58"/>
    <w:rsid w:val="00F915F9"/>
    <w:rsid w:val="00FC2D8F"/>
    <w:rsid w:val="00FC3AC5"/>
    <w:rsid w:val="00FC75B7"/>
    <w:rsid w:val="00FE22AF"/>
    <w:rsid w:val="00FF373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7C964"/>
  <w15:docId w15:val="{80F273D2-D792-4D3C-A0DD-C1F04A6B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03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DC7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8598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2859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BD9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TML">
    <w:name w:val="HTML Preformatted"/>
    <w:basedOn w:val="a"/>
    <w:link w:val="HTML0"/>
    <w:rsid w:val="00F5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76AB"/>
    <w:rPr>
      <w:rFonts w:ascii="Courier New" w:hAnsi="Courier New" w:cs="Courier New"/>
    </w:rPr>
  </w:style>
  <w:style w:type="paragraph" w:customStyle="1" w:styleId="CharChar">
    <w:name w:val="Char Char"/>
    <w:basedOn w:val="a"/>
    <w:rsid w:val="00F576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Стиль"/>
    <w:rsid w:val="00672C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Plain Text"/>
    <w:basedOn w:val="a"/>
    <w:link w:val="a9"/>
    <w:rsid w:val="00672C3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672C33"/>
    <w:rPr>
      <w:rFonts w:ascii="Courier New" w:hAnsi="Courier New"/>
    </w:rPr>
  </w:style>
  <w:style w:type="character" w:styleId="aa">
    <w:name w:val="Hyperlink"/>
    <w:basedOn w:val="a0"/>
    <w:uiPriority w:val="99"/>
    <w:rsid w:val="000A1F8A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682802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82802"/>
    <w:rPr>
      <w:sz w:val="28"/>
    </w:rPr>
  </w:style>
  <w:style w:type="paragraph" w:customStyle="1" w:styleId="ConsPlusTitle">
    <w:name w:val="ConsPlusTitle"/>
    <w:rsid w:val="006828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4243C"/>
    <w:pPr>
      <w:widowControl w:val="0"/>
      <w:autoSpaceDE w:val="0"/>
      <w:autoSpaceDN w:val="0"/>
    </w:pPr>
    <w:rPr>
      <w:sz w:val="24"/>
    </w:rPr>
  </w:style>
  <w:style w:type="paragraph" w:styleId="ad">
    <w:name w:val="Normal (Web)"/>
    <w:basedOn w:val="a"/>
    <w:rsid w:val="00842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8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5EABC3-A2DE-45D2-9D1B-5A31B86F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ПС.dot</Template>
  <TotalTime>35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Тарногского района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PomPredPS</cp:lastModifiedBy>
  <cp:revision>27</cp:revision>
  <cp:lastPrinted>2024-04-26T08:53:00Z</cp:lastPrinted>
  <dcterms:created xsi:type="dcterms:W3CDTF">2019-04-26T12:30:00Z</dcterms:created>
  <dcterms:modified xsi:type="dcterms:W3CDTF">2024-04-26T08:53:00Z</dcterms:modified>
</cp:coreProperties>
</file>